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000" w:firstRow="0" w:lastRow="0" w:firstColumn="0" w:lastColumn="0" w:noHBand="0" w:noVBand="0"/>
      </w:tblPr>
      <w:tblGrid>
        <w:gridCol w:w="4975"/>
        <w:gridCol w:w="5105"/>
      </w:tblGrid>
      <w:tr w:rsidR="005A6D66" w:rsidRPr="001E3C2E" w14:paraId="27D44D2C" w14:textId="77777777" w:rsidTr="00A457F0">
        <w:trPr>
          <w:trHeight w:val="795"/>
        </w:trPr>
        <w:tc>
          <w:tcPr>
            <w:tcW w:w="5412" w:type="dxa"/>
            <w:vMerge w:val="restart"/>
          </w:tcPr>
          <w:sdt>
            <w:sdtPr>
              <w:rPr>
                <w:rFonts w:ascii="Garamond" w:hAnsi="Garamond"/>
                <w:szCs w:val="24"/>
              </w:rPr>
              <w:alias w:val="Company"/>
              <w:tag w:val="Company"/>
              <w:id w:val="260022081"/>
              <w:placeholder>
                <w:docPart w:val="18722BA3F9DC374CA185F51A6C732C81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 w:multiLine="1"/>
            </w:sdtPr>
            <w:sdtContent>
              <w:p w14:paraId="0600EF27" w14:textId="29121B74" w:rsidR="005A6D66" w:rsidRPr="0091340A" w:rsidRDefault="00156FCD" w:rsidP="0091340A">
                <w:pPr>
                  <w:pStyle w:val="Companyname"/>
                  <w:rPr>
                    <w:rFonts w:ascii="Garamond" w:hAnsi="Garamond"/>
                    <w:szCs w:val="24"/>
                  </w:rPr>
                </w:pPr>
                <w:r w:rsidRPr="0091340A">
                  <w:rPr>
                    <w:rFonts w:ascii="Garamond" w:hAnsi="Garamond"/>
                    <w:szCs w:val="24"/>
                  </w:rPr>
                  <w:t xml:space="preserve">Portella </w:t>
                </w:r>
                <w:proofErr w:type="spellStart"/>
                <w:r w:rsidRPr="0091340A">
                  <w:rPr>
                    <w:rFonts w:ascii="Garamond" w:hAnsi="Garamond"/>
                    <w:szCs w:val="24"/>
                  </w:rPr>
                  <w:t>Bellisimo</w:t>
                </w:r>
                <w:proofErr w:type="spellEnd"/>
                <w:r w:rsidRPr="0091340A">
                  <w:rPr>
                    <w:rFonts w:ascii="Garamond" w:hAnsi="Garamond"/>
                    <w:szCs w:val="24"/>
                  </w:rPr>
                  <w:t xml:space="preserve"> Unit 2 HOA</w:t>
                </w:r>
              </w:p>
            </w:sdtContent>
          </w:sdt>
          <w:p w14:paraId="6CE35B45" w14:textId="0D421A5E" w:rsidR="005A6D66" w:rsidRPr="0091340A" w:rsidRDefault="00972F8F" w:rsidP="00A457F0">
            <w:pPr>
              <w:rPr>
                <w:rFonts w:ascii="Garamond" w:hAnsi="Garamond"/>
                <w:sz w:val="24"/>
                <w:szCs w:val="24"/>
              </w:rPr>
            </w:pPr>
            <w:r w:rsidRPr="0091340A">
              <w:rPr>
                <w:rFonts w:ascii="Garamond" w:hAnsi="Garamond"/>
                <w:sz w:val="24"/>
                <w:szCs w:val="24"/>
              </w:rPr>
              <w:t xml:space="preserve">C/O </w:t>
            </w:r>
            <w:r w:rsidR="0060794F">
              <w:rPr>
                <w:rFonts w:ascii="Garamond" w:hAnsi="Garamond"/>
                <w:sz w:val="24"/>
                <w:szCs w:val="24"/>
              </w:rPr>
              <w:t>Jackie</w:t>
            </w:r>
            <w:r w:rsidR="0091340A">
              <w:rPr>
                <w:rFonts w:ascii="Garamond" w:hAnsi="Garamond"/>
                <w:sz w:val="24"/>
                <w:szCs w:val="24"/>
              </w:rPr>
              <w:t xml:space="preserve"> Keenan – </w:t>
            </w:r>
            <w:r w:rsidR="0060794F">
              <w:rPr>
                <w:rFonts w:ascii="Garamond" w:hAnsi="Garamond"/>
                <w:sz w:val="24"/>
                <w:szCs w:val="24"/>
              </w:rPr>
              <w:t>Treasurer</w:t>
            </w:r>
          </w:p>
          <w:p w14:paraId="6931576E" w14:textId="77777777" w:rsidR="00156FCD" w:rsidRPr="0091340A" w:rsidRDefault="00071412" w:rsidP="00A457F0">
            <w:pPr>
              <w:rPr>
                <w:rFonts w:ascii="Garamond" w:hAnsi="Garamond"/>
                <w:sz w:val="24"/>
                <w:szCs w:val="24"/>
              </w:rPr>
            </w:pPr>
            <w:r w:rsidRPr="0091340A">
              <w:rPr>
                <w:rFonts w:ascii="Garamond" w:hAnsi="Garamond"/>
                <w:sz w:val="24"/>
                <w:szCs w:val="24"/>
              </w:rPr>
              <w:t xml:space="preserve">1080-A </w:t>
            </w:r>
            <w:proofErr w:type="spellStart"/>
            <w:r w:rsidRPr="0091340A">
              <w:rPr>
                <w:rFonts w:ascii="Garamond" w:hAnsi="Garamond"/>
                <w:sz w:val="24"/>
                <w:szCs w:val="24"/>
              </w:rPr>
              <w:t>Contabella</w:t>
            </w:r>
            <w:proofErr w:type="spellEnd"/>
            <w:r w:rsidRPr="0091340A">
              <w:rPr>
                <w:rFonts w:ascii="Garamond" w:hAnsi="Garamond"/>
                <w:sz w:val="24"/>
                <w:szCs w:val="24"/>
              </w:rPr>
              <w:t xml:space="preserve"> Ln</w:t>
            </w:r>
          </w:p>
          <w:p w14:paraId="24F4106C" w14:textId="77777777" w:rsidR="00071412" w:rsidRPr="001E3C2E" w:rsidRDefault="00071412" w:rsidP="00A457F0">
            <w:r w:rsidRPr="0091340A">
              <w:rPr>
                <w:rFonts w:ascii="Garamond" w:hAnsi="Garamond"/>
                <w:sz w:val="24"/>
                <w:szCs w:val="24"/>
              </w:rPr>
              <w:t>Bernalillo, NM 87004</w:t>
            </w:r>
          </w:p>
        </w:tc>
        <w:tc>
          <w:tcPr>
            <w:tcW w:w="5388" w:type="dxa"/>
          </w:tcPr>
          <w:p w14:paraId="4226C392" w14:textId="77777777" w:rsidR="005A6D66" w:rsidRDefault="00156FCD" w:rsidP="00E6107D">
            <w:pPr>
              <w:pStyle w:val="Heading1"/>
            </w:pPr>
            <w:r>
              <w:t>STATEMENT</w:t>
            </w:r>
          </w:p>
          <w:p w14:paraId="642984B0" w14:textId="3041AB74" w:rsidR="00156FCD" w:rsidRPr="00156FCD" w:rsidRDefault="005B65ED" w:rsidP="00156FCD">
            <w:r>
              <w:t xml:space="preserve">INVOICE # </w:t>
            </w:r>
            <w:r w:rsidR="009E1052">
              <w:t>20</w:t>
            </w:r>
            <w:r w:rsidR="00E16E44">
              <w:t>2</w:t>
            </w:r>
            <w:r w:rsidR="001C5E0B">
              <w:t>5</w:t>
            </w:r>
            <w:r w:rsidR="009E1052">
              <w:t>-</w:t>
            </w:r>
            <w:r w:rsidR="00387574">
              <w:t>1</w:t>
            </w:r>
            <w:r w:rsidR="00AD7F62">
              <w:t>1</w:t>
            </w:r>
          </w:p>
        </w:tc>
      </w:tr>
      <w:tr w:rsidR="005A6D66" w:rsidRPr="001E3C2E" w14:paraId="5601DD72" w14:textId="77777777" w:rsidTr="00A457F0">
        <w:trPr>
          <w:trHeight w:val="795"/>
        </w:trPr>
        <w:tc>
          <w:tcPr>
            <w:tcW w:w="5412" w:type="dxa"/>
            <w:vMerge/>
          </w:tcPr>
          <w:p w14:paraId="16A166C8" w14:textId="77777777" w:rsidR="005A6D66" w:rsidRPr="001E3C2E" w:rsidRDefault="005A6D66" w:rsidP="00D81510">
            <w:pPr>
              <w:pStyle w:val="Heading2"/>
            </w:pPr>
          </w:p>
        </w:tc>
        <w:tc>
          <w:tcPr>
            <w:tcW w:w="5388" w:type="dxa"/>
            <w:vAlign w:val="bottom"/>
          </w:tcPr>
          <w:p w14:paraId="48F0B94F" w14:textId="62F2610E" w:rsidR="005A6D66" w:rsidRPr="005A6D66" w:rsidRDefault="00793F75" w:rsidP="00793F75">
            <w:pPr>
              <w:pStyle w:val="RightAligned"/>
              <w:jc w:val="center"/>
              <w:rPr>
                <w:b/>
                <w:bCs/>
              </w:rPr>
            </w:pPr>
            <w:r>
              <w:t xml:space="preserve">                                                            </w:t>
            </w:r>
            <w:r w:rsidR="005A6D66" w:rsidRPr="005A6D66">
              <w:t xml:space="preserve">Date: </w:t>
            </w:r>
            <w:sdt>
              <w:sdtPr>
                <w:alias w:val="Date"/>
                <w:tag w:val="Date"/>
                <w:id w:val="260021713"/>
                <w:placeholder>
                  <w:docPart w:val="DB0134EDCA228349833CC15AE5E36B0E"/>
                </w:placeholder>
                <w:date w:fullDate="2025-05-08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1C5E0B">
                  <w:t>May 8, 2025</w:t>
                </w:r>
              </w:sdtContent>
            </w:sdt>
          </w:p>
        </w:tc>
      </w:tr>
    </w:tbl>
    <w:p w14:paraId="20993EC6" w14:textId="77777777" w:rsidR="0093568C" w:rsidRPr="001E3C2E" w:rsidRDefault="0093568C" w:rsidP="001E3C2E"/>
    <w:tbl>
      <w:tblPr>
        <w:tblW w:w="5000" w:type="pct"/>
        <w:tblLook w:val="0000" w:firstRow="0" w:lastRow="0" w:firstColumn="0" w:lastColumn="0" w:noHBand="0" w:noVBand="0"/>
      </w:tblPr>
      <w:tblGrid>
        <w:gridCol w:w="5025"/>
        <w:gridCol w:w="5055"/>
      </w:tblGrid>
      <w:tr w:rsidR="00A457F0" w:rsidRPr="001E3C2E" w14:paraId="6B0915B6" w14:textId="77777777" w:rsidTr="00A457F0">
        <w:trPr>
          <w:trHeight w:val="1440"/>
        </w:trPr>
        <w:tc>
          <w:tcPr>
            <w:tcW w:w="5400" w:type="dxa"/>
          </w:tcPr>
          <w:p w14:paraId="3209FC09" w14:textId="4CD25490" w:rsidR="0093568C" w:rsidRPr="00D81510" w:rsidRDefault="0093568C" w:rsidP="00D81510">
            <w:pPr>
              <w:pStyle w:val="Heading2"/>
            </w:pPr>
            <w:r w:rsidRPr="00D81510">
              <w:t>To:</w:t>
            </w:r>
          </w:p>
          <w:p w14:paraId="1A7154EE" w14:textId="5F7B0230" w:rsidR="00F43E67" w:rsidRDefault="00AD7F62" w:rsidP="00A457F0">
            <w:r>
              <w:t>Anita Shaw</w:t>
            </w:r>
          </w:p>
          <w:p w14:paraId="2AEB0FD1" w14:textId="4780C483" w:rsidR="00012124" w:rsidRDefault="00012124" w:rsidP="00A457F0">
            <w:r>
              <w:t>10</w:t>
            </w:r>
            <w:r w:rsidR="00AD7F62">
              <w:t xml:space="preserve">75 </w:t>
            </w:r>
            <w:r>
              <w:t>Contabella Ln</w:t>
            </w:r>
          </w:p>
          <w:p w14:paraId="53360AF9" w14:textId="5A0B391E" w:rsidR="005E275F" w:rsidRDefault="005E275F" w:rsidP="00A457F0">
            <w:r>
              <w:t>Bernalillo, NM 87004</w:t>
            </w:r>
          </w:p>
          <w:p w14:paraId="6873820A" w14:textId="77777777" w:rsidR="0093568C" w:rsidRPr="001E3C2E" w:rsidRDefault="0093568C" w:rsidP="00071412"/>
        </w:tc>
        <w:tc>
          <w:tcPr>
            <w:tcW w:w="5400" w:type="dxa"/>
          </w:tcPr>
          <w:p w14:paraId="3250A408" w14:textId="77777777" w:rsidR="0093568C" w:rsidRPr="001E3C2E" w:rsidRDefault="00640AAC" w:rsidP="00D81510">
            <w:pPr>
              <w:pStyle w:val="Heading2"/>
            </w:pPr>
            <w:r>
              <w:t>For:</w:t>
            </w:r>
          </w:p>
          <w:p w14:paraId="5AB19E0C" w14:textId="28E26FAC" w:rsidR="00D46279" w:rsidRPr="001E3C2E" w:rsidRDefault="00156FCD" w:rsidP="00A457F0">
            <w:r>
              <w:t xml:space="preserve">ANNUAL HOA </w:t>
            </w:r>
            <w:r w:rsidR="00E16E44">
              <w:t>ASSESSMENT</w:t>
            </w:r>
            <w:r w:rsidR="00071412">
              <w:t xml:space="preserve"> </w:t>
            </w:r>
            <w:r w:rsidR="00E16E44">
              <w:t>–</w:t>
            </w:r>
            <w:r w:rsidR="00071412">
              <w:t xml:space="preserve"> </w:t>
            </w:r>
            <w:r w:rsidR="00E16E44">
              <w:t>JULY 1, 202</w:t>
            </w:r>
            <w:r w:rsidR="001C5E0B">
              <w:t>5</w:t>
            </w:r>
            <w:r w:rsidR="00E16E44">
              <w:t xml:space="preserve"> – JUNE 30, 202</w:t>
            </w:r>
            <w:r w:rsidR="001C5E0B">
              <w:t>6</w:t>
            </w:r>
          </w:p>
        </w:tc>
      </w:tr>
    </w:tbl>
    <w:p w14:paraId="5692E1C6" w14:textId="77777777" w:rsidR="0093568C" w:rsidRPr="001E3C2E" w:rsidRDefault="0093568C" w:rsidP="001E3C2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5682"/>
        <w:gridCol w:w="1457"/>
        <w:gridCol w:w="1459"/>
        <w:gridCol w:w="1472"/>
      </w:tblGrid>
      <w:tr w:rsidR="00D4146A" w:rsidRPr="001E3C2E" w14:paraId="0A09D437" w14:textId="77777777" w:rsidTr="00A457F0">
        <w:trPr>
          <w:cantSplit/>
          <w:trHeight w:val="288"/>
        </w:trPr>
        <w:tc>
          <w:tcPr>
            <w:tcW w:w="586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BEC501B" w14:textId="77777777" w:rsidR="00D4146A" w:rsidRPr="001E3C2E" w:rsidRDefault="00156FCD" w:rsidP="0021009B">
            <w:pPr>
              <w:pStyle w:val="Columnheading"/>
            </w:pPr>
            <w:r>
              <w:t>TRANSACTION</w:t>
            </w:r>
          </w:p>
        </w:tc>
        <w:tc>
          <w:tcPr>
            <w:tcW w:w="14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3C9FA39" w14:textId="29B022CD" w:rsidR="00D4146A" w:rsidRPr="001E3C2E" w:rsidRDefault="00E16E44" w:rsidP="0021009B">
            <w:pPr>
              <w:pStyle w:val="Columnheading"/>
            </w:pPr>
            <w:r>
              <w:t xml:space="preserve">DUE </w:t>
            </w:r>
            <w:r w:rsidR="00156FCD">
              <w:t>DATE</w:t>
            </w:r>
          </w:p>
        </w:tc>
        <w:tc>
          <w:tcPr>
            <w:tcW w:w="14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6910B16" w14:textId="77777777" w:rsidR="00D4146A" w:rsidRPr="001E3C2E" w:rsidRDefault="00156FCD" w:rsidP="0021009B">
            <w:pPr>
              <w:pStyle w:val="Columnheading"/>
            </w:pPr>
            <w:r>
              <w:t>AMOUNT</w:t>
            </w:r>
          </w:p>
        </w:tc>
        <w:tc>
          <w:tcPr>
            <w:tcW w:w="148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563358A" w14:textId="77777777" w:rsidR="00D4146A" w:rsidRPr="001E3C2E" w:rsidRDefault="00156FCD" w:rsidP="0021009B">
            <w:pPr>
              <w:pStyle w:val="Columnheading"/>
            </w:pPr>
            <w:r>
              <w:t>BALANCE</w:t>
            </w:r>
          </w:p>
        </w:tc>
      </w:tr>
      <w:tr w:rsidR="00D4146A" w:rsidRPr="001E3C2E" w14:paraId="162B1391" w14:textId="77777777" w:rsidTr="00A457F0">
        <w:trPr>
          <w:cantSplit/>
          <w:trHeight w:val="288"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1EF6BB" w14:textId="7B3A73E5" w:rsidR="00D4146A" w:rsidRPr="001E3C2E" w:rsidRDefault="00E16E44" w:rsidP="0021009B">
            <w:r>
              <w:t>HOA ASSESSMENT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CEC38FA" w14:textId="6B9465F5" w:rsidR="00D4146A" w:rsidRPr="001E3C2E" w:rsidRDefault="00E16E44" w:rsidP="0021009B">
            <w:r>
              <w:t>7</w:t>
            </w:r>
            <w:r w:rsidR="001C5E0B">
              <w:t>/1/25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D52AEE0" w14:textId="4A894CA5" w:rsidR="00D4146A" w:rsidRPr="001E3C2E" w:rsidRDefault="00E16E44" w:rsidP="00D81510">
            <w:pPr>
              <w:pStyle w:val="Amount"/>
            </w:pPr>
            <w:r>
              <w:t>$8</w:t>
            </w:r>
            <w:r w:rsidR="0060794F">
              <w:t>46</w:t>
            </w:r>
            <w:r>
              <w:t>.00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80BC256" w14:textId="66E7DEFC" w:rsidR="00D4146A" w:rsidRPr="001E3C2E" w:rsidRDefault="00E16E44" w:rsidP="00D81510">
            <w:pPr>
              <w:pStyle w:val="Amount"/>
            </w:pPr>
            <w:r>
              <w:t>$8</w:t>
            </w:r>
            <w:r w:rsidR="0060794F">
              <w:t>46.</w:t>
            </w:r>
            <w:r>
              <w:t>00</w:t>
            </w:r>
          </w:p>
        </w:tc>
      </w:tr>
      <w:tr w:rsidR="00640AAC" w:rsidRPr="001E3C2E" w14:paraId="57C53D89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9A6F9B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8B83D2F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F1036E6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C16F517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123764CC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D683DD" w14:textId="77777777" w:rsidR="00640AAC" w:rsidRPr="001E3C2E" w:rsidRDefault="00156FCD" w:rsidP="0021009B">
            <w:r>
              <w:t>LATE FEES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48D9FFB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83F5332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0679E79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695C2D03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229B9B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4B87DAC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4BA0CC6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088C0E1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3764A0AE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37AB8D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2BD036F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839908A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36AE876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36EE91B1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74F453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3CDE812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D4CE529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A0041F1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6D11C6D7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5816A7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369FF53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474FA54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6B446ED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4128DCF6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0610A7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9B9BBE6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56A293D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4BCFC53" w14:textId="77777777" w:rsidR="00640AAC" w:rsidRPr="001E3C2E" w:rsidRDefault="00640AAC" w:rsidP="00D81510">
            <w:pPr>
              <w:pStyle w:val="Amount"/>
            </w:pPr>
          </w:p>
        </w:tc>
      </w:tr>
      <w:tr w:rsidR="00D4146A" w:rsidRPr="001E3C2E" w14:paraId="6B1AE773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B196EB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2F78F22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E3AFC6A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7F27262" w14:textId="77777777" w:rsidR="00D4146A" w:rsidRPr="001E3C2E" w:rsidRDefault="00D4146A" w:rsidP="00D81510">
            <w:pPr>
              <w:pStyle w:val="Amount"/>
            </w:pPr>
          </w:p>
        </w:tc>
      </w:tr>
      <w:tr w:rsidR="00D4146A" w:rsidRPr="001E3C2E" w14:paraId="4205984A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2E1C6B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E04EF3E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E5AE41B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FEDD4B2" w14:textId="77777777" w:rsidR="00D4146A" w:rsidRPr="001E3C2E" w:rsidRDefault="00D4146A" w:rsidP="00D81510">
            <w:pPr>
              <w:pStyle w:val="Amount"/>
            </w:pPr>
          </w:p>
        </w:tc>
      </w:tr>
      <w:tr w:rsidR="00D4146A" w:rsidRPr="001E3C2E" w14:paraId="6AA86B1B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B030BD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14AA50A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7AA5D82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DD1F4C8" w14:textId="77777777" w:rsidR="00D4146A" w:rsidRPr="001E3C2E" w:rsidRDefault="00D4146A" w:rsidP="00D81510">
            <w:pPr>
              <w:pStyle w:val="Amount"/>
            </w:pPr>
          </w:p>
        </w:tc>
      </w:tr>
      <w:tr w:rsidR="00FB1848" w:rsidRPr="001E3C2E" w14:paraId="1EF132CD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21CB77" w14:textId="77777777" w:rsidR="00FB1848" w:rsidRPr="001E3C2E" w:rsidRDefault="00FB1848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D877A35" w14:textId="77777777" w:rsidR="00FB1848" w:rsidRPr="001E3C2E" w:rsidRDefault="00FB1848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1682543" w14:textId="77777777" w:rsidR="00FB1848" w:rsidRPr="001E3C2E" w:rsidRDefault="00FB1848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36A454C" w14:textId="77777777" w:rsidR="00FB1848" w:rsidRPr="001E3C2E" w:rsidRDefault="00FB1848" w:rsidP="00D81510">
            <w:pPr>
              <w:pStyle w:val="Amount"/>
            </w:pPr>
          </w:p>
        </w:tc>
      </w:tr>
      <w:tr w:rsidR="00FB1848" w:rsidRPr="001E3C2E" w14:paraId="622198FE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36B32C" w14:textId="77777777" w:rsidR="00FB1848" w:rsidRPr="001E3C2E" w:rsidRDefault="00FB1848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B846A84" w14:textId="77777777" w:rsidR="00FB1848" w:rsidRPr="001E3C2E" w:rsidRDefault="00FB1848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1F70107" w14:textId="77777777" w:rsidR="00FB1848" w:rsidRPr="001E3C2E" w:rsidRDefault="00FB1848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BEF306D" w14:textId="77777777" w:rsidR="00FB1848" w:rsidRPr="001E3C2E" w:rsidRDefault="00FB1848" w:rsidP="00D81510">
            <w:pPr>
              <w:pStyle w:val="Amount"/>
            </w:pPr>
          </w:p>
        </w:tc>
      </w:tr>
      <w:tr w:rsidR="00FB1848" w:rsidRPr="001E3C2E" w14:paraId="635855BD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F7287B" w14:textId="77777777" w:rsidR="00FB1848" w:rsidRPr="001E3C2E" w:rsidRDefault="00FB1848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DD8D937" w14:textId="77777777" w:rsidR="00FB1848" w:rsidRPr="001E3C2E" w:rsidRDefault="00FB1848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311E75A" w14:textId="77777777" w:rsidR="00FB1848" w:rsidRPr="001E3C2E" w:rsidRDefault="00FB1848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0E52F67" w14:textId="77777777" w:rsidR="00FB1848" w:rsidRPr="001E3C2E" w:rsidRDefault="00FB1848" w:rsidP="00D81510">
            <w:pPr>
              <w:pStyle w:val="Amount"/>
            </w:pPr>
          </w:p>
        </w:tc>
      </w:tr>
      <w:tr w:rsidR="00D4146A" w:rsidRPr="001E3C2E" w14:paraId="16051940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DE0CE6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7A1BA35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271573F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12CFD7A" w14:textId="77777777" w:rsidR="00D4146A" w:rsidRPr="001E3C2E" w:rsidRDefault="00D4146A" w:rsidP="00D81510">
            <w:pPr>
              <w:pStyle w:val="Amount"/>
            </w:pPr>
          </w:p>
        </w:tc>
      </w:tr>
      <w:tr w:rsidR="00D4146A" w:rsidRPr="001E3C2E" w14:paraId="1E308860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65D40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5545882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FD46185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1AE138A" w14:textId="77777777" w:rsidR="00D4146A" w:rsidRPr="001E3C2E" w:rsidRDefault="00D4146A" w:rsidP="00D81510">
            <w:pPr>
              <w:pStyle w:val="Amount"/>
            </w:pPr>
          </w:p>
        </w:tc>
      </w:tr>
      <w:tr w:rsidR="00D4146A" w:rsidRPr="001E3C2E" w14:paraId="675D06AD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8C4A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BCEBC4F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51B2334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D224926" w14:textId="77777777" w:rsidR="00D4146A" w:rsidRPr="001E3C2E" w:rsidRDefault="00D4146A" w:rsidP="00D81510">
            <w:pPr>
              <w:pStyle w:val="Amount"/>
            </w:pPr>
          </w:p>
        </w:tc>
      </w:tr>
      <w:tr w:rsidR="00A457F0" w:rsidRPr="001E3C2E" w14:paraId="7EC2C733" w14:textId="77777777" w:rsidTr="00A457F0">
        <w:trPr>
          <w:cantSplit/>
          <w:trHeight w:val="288"/>
        </w:trPr>
        <w:tc>
          <w:tcPr>
            <w:tcW w:w="58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D60CD0" w14:textId="77777777" w:rsidR="00A457F0" w:rsidRPr="001E3C2E" w:rsidRDefault="00A457F0" w:rsidP="001E3C2E"/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16" w:type="dxa"/>
              <w:right w:w="216" w:type="dxa"/>
            </w:tcMar>
            <w:vAlign w:val="center"/>
          </w:tcPr>
          <w:p w14:paraId="0CB66BF8" w14:textId="77777777" w:rsidR="00A457F0" w:rsidRPr="001E3C2E" w:rsidRDefault="00A457F0" w:rsidP="00B94BE3"/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D58CBDB" w14:textId="77777777" w:rsidR="00A457F0" w:rsidRPr="001E3C2E" w:rsidRDefault="00A457F0" w:rsidP="0021009B">
            <w:pPr>
              <w:pStyle w:val="RightAligned"/>
            </w:pPr>
            <w:r>
              <w:t>TOTAL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2916454" w14:textId="46D6AACB" w:rsidR="00A457F0" w:rsidRPr="001E3C2E" w:rsidRDefault="009E1052" w:rsidP="00A457F0">
            <w:pPr>
              <w:pStyle w:val="RightAligned"/>
            </w:pPr>
            <w:r>
              <w:t>$</w:t>
            </w:r>
            <w:r w:rsidR="00E16E44">
              <w:t>8</w:t>
            </w:r>
            <w:r w:rsidR="0060794F">
              <w:t>46</w:t>
            </w:r>
            <w:r w:rsidR="00E16E44">
              <w:t>.00</w:t>
            </w:r>
          </w:p>
        </w:tc>
      </w:tr>
    </w:tbl>
    <w:p w14:paraId="1160E3D2" w14:textId="011051C9" w:rsidR="00A457F0" w:rsidRPr="001C5E0B" w:rsidRDefault="00A457F0" w:rsidP="00A457F0">
      <w:pPr>
        <w:rPr>
          <w:b/>
          <w:sz w:val="24"/>
          <w:szCs w:val="24"/>
        </w:rPr>
      </w:pPr>
      <w:r w:rsidRPr="001C5E0B">
        <w:rPr>
          <w:b/>
          <w:sz w:val="24"/>
          <w:szCs w:val="24"/>
          <w:highlight w:val="yellow"/>
        </w:rPr>
        <w:t>Make</w:t>
      </w:r>
      <w:r w:rsidR="001C5E0B" w:rsidRPr="001C5E0B">
        <w:rPr>
          <w:b/>
          <w:sz w:val="24"/>
          <w:szCs w:val="24"/>
          <w:highlight w:val="yellow"/>
        </w:rPr>
        <w:t xml:space="preserve"> </w:t>
      </w:r>
      <w:r w:rsidRPr="001C5E0B">
        <w:rPr>
          <w:b/>
          <w:sz w:val="24"/>
          <w:szCs w:val="24"/>
          <w:highlight w:val="yellow"/>
        </w:rPr>
        <w:t>check payable to</w:t>
      </w:r>
      <w:r w:rsidR="005B65ED" w:rsidRPr="001C5E0B">
        <w:rPr>
          <w:b/>
          <w:sz w:val="24"/>
          <w:szCs w:val="24"/>
          <w:highlight w:val="yellow"/>
        </w:rPr>
        <w:t>:</w:t>
      </w:r>
      <w:r w:rsidRPr="001C5E0B">
        <w:rPr>
          <w:b/>
          <w:sz w:val="24"/>
          <w:szCs w:val="24"/>
          <w:highlight w:val="yellow"/>
        </w:rPr>
        <w:t xml:space="preserve"> </w:t>
      </w:r>
      <w:sdt>
        <w:sdtPr>
          <w:rPr>
            <w:b/>
            <w:sz w:val="24"/>
            <w:szCs w:val="24"/>
            <w:highlight w:val="yellow"/>
          </w:rPr>
          <w:alias w:val="Company"/>
          <w:tag w:val="Company"/>
          <w:id w:val="260022135"/>
          <w:placeholder>
            <w:docPart w:val="C727F20DC434914091E23A12C31BA800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5B65ED" w:rsidRPr="001C5E0B">
            <w:rPr>
              <w:b/>
              <w:sz w:val="24"/>
              <w:szCs w:val="24"/>
              <w:highlight w:val="yellow"/>
            </w:rPr>
            <w:t xml:space="preserve">Portella </w:t>
          </w:r>
          <w:proofErr w:type="spellStart"/>
          <w:r w:rsidR="005B65ED" w:rsidRPr="001C5E0B">
            <w:rPr>
              <w:b/>
              <w:sz w:val="24"/>
              <w:szCs w:val="24"/>
              <w:highlight w:val="yellow"/>
            </w:rPr>
            <w:t>Bellisimo</w:t>
          </w:r>
          <w:proofErr w:type="spellEnd"/>
          <w:r w:rsidR="005B65ED" w:rsidRPr="001C5E0B">
            <w:rPr>
              <w:b/>
              <w:sz w:val="24"/>
              <w:szCs w:val="24"/>
              <w:highlight w:val="yellow"/>
            </w:rPr>
            <w:t xml:space="preserve"> Unit 2 </w:t>
          </w:r>
          <w:r w:rsidR="00156FCD" w:rsidRPr="001C5E0B">
            <w:rPr>
              <w:b/>
              <w:sz w:val="24"/>
              <w:szCs w:val="24"/>
              <w:highlight w:val="yellow"/>
            </w:rPr>
            <w:t>HOA</w:t>
          </w:r>
        </w:sdtContent>
      </w:sdt>
    </w:p>
    <w:p w14:paraId="4D109F2B" w14:textId="77777777" w:rsidR="00A457F0" w:rsidRPr="001E3C2E" w:rsidRDefault="00A457F0" w:rsidP="00A457F0">
      <w:pPr>
        <w:pStyle w:val="Thankyou"/>
      </w:pPr>
      <w:r w:rsidRPr="00D46279">
        <w:t>Thank you!</w:t>
      </w:r>
    </w:p>
    <w:sectPr w:rsidR="00A457F0" w:rsidRPr="001E3C2E" w:rsidSect="00A457F0"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7991828">
    <w:abstractNumId w:val="0"/>
  </w:num>
  <w:num w:numId="2" w16cid:durableId="781458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CD"/>
    <w:rsid w:val="00012124"/>
    <w:rsid w:val="00071412"/>
    <w:rsid w:val="00081442"/>
    <w:rsid w:val="000C3012"/>
    <w:rsid w:val="000C7307"/>
    <w:rsid w:val="00156FCD"/>
    <w:rsid w:val="001C5E0B"/>
    <w:rsid w:val="001E3C2E"/>
    <w:rsid w:val="0021009B"/>
    <w:rsid w:val="002E09CB"/>
    <w:rsid w:val="002F7C86"/>
    <w:rsid w:val="0031481B"/>
    <w:rsid w:val="00322356"/>
    <w:rsid w:val="00341D54"/>
    <w:rsid w:val="00387574"/>
    <w:rsid w:val="003F03CA"/>
    <w:rsid w:val="00473FA7"/>
    <w:rsid w:val="004B78F6"/>
    <w:rsid w:val="004B7CB8"/>
    <w:rsid w:val="004C441F"/>
    <w:rsid w:val="005404D4"/>
    <w:rsid w:val="005A6D66"/>
    <w:rsid w:val="005B65ED"/>
    <w:rsid w:val="005C2403"/>
    <w:rsid w:val="005E275F"/>
    <w:rsid w:val="0060794F"/>
    <w:rsid w:val="00640AAC"/>
    <w:rsid w:val="00672C17"/>
    <w:rsid w:val="006958EB"/>
    <w:rsid w:val="006C4A58"/>
    <w:rsid w:val="006F5D2F"/>
    <w:rsid w:val="00760177"/>
    <w:rsid w:val="00774EB5"/>
    <w:rsid w:val="00793F75"/>
    <w:rsid w:val="007F3D8D"/>
    <w:rsid w:val="00834B1D"/>
    <w:rsid w:val="00873336"/>
    <w:rsid w:val="008C1DFD"/>
    <w:rsid w:val="0091340A"/>
    <w:rsid w:val="0093568C"/>
    <w:rsid w:val="00972F8F"/>
    <w:rsid w:val="009D5D6A"/>
    <w:rsid w:val="009E1052"/>
    <w:rsid w:val="00A457F0"/>
    <w:rsid w:val="00A67B29"/>
    <w:rsid w:val="00A74F8D"/>
    <w:rsid w:val="00AB03C9"/>
    <w:rsid w:val="00AD7F62"/>
    <w:rsid w:val="00B764B8"/>
    <w:rsid w:val="00B94BE3"/>
    <w:rsid w:val="00BC2518"/>
    <w:rsid w:val="00BD7A44"/>
    <w:rsid w:val="00C259F2"/>
    <w:rsid w:val="00C60CDF"/>
    <w:rsid w:val="00D4146A"/>
    <w:rsid w:val="00D45E69"/>
    <w:rsid w:val="00D46279"/>
    <w:rsid w:val="00D65CDC"/>
    <w:rsid w:val="00D76A11"/>
    <w:rsid w:val="00D81510"/>
    <w:rsid w:val="00D85261"/>
    <w:rsid w:val="00E05F2E"/>
    <w:rsid w:val="00E16E44"/>
    <w:rsid w:val="00E6107D"/>
    <w:rsid w:val="00E862B0"/>
    <w:rsid w:val="00F43E67"/>
    <w:rsid w:val="00F52042"/>
    <w:rsid w:val="00F556C0"/>
    <w:rsid w:val="00FB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173203"/>
  <w15:docId w15:val="{E7666E5F-D4AE-8646-8B22-ABDB51BC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4BE3"/>
    <w:pPr>
      <w:spacing w:line="264" w:lineRule="auto"/>
    </w:pPr>
    <w:rPr>
      <w:rFonts w:asciiTheme="minorHAnsi" w:hAnsiTheme="minorHAnsi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A457F0"/>
    <w:pPr>
      <w:jc w:val="right"/>
      <w:outlineLvl w:val="0"/>
    </w:pPr>
    <w:rPr>
      <w:rFonts w:asciiTheme="majorHAnsi" w:hAnsiTheme="majorHAnsi"/>
      <w:b/>
      <w:color w:val="595959" w:themeColor="text1" w:themeTint="A6"/>
      <w:sz w:val="40"/>
    </w:rPr>
  </w:style>
  <w:style w:type="paragraph" w:styleId="Heading2">
    <w:name w:val="heading 2"/>
    <w:basedOn w:val="Normal"/>
    <w:next w:val="Normal"/>
    <w:qFormat/>
    <w:rsid w:val="00A457F0"/>
    <w:pPr>
      <w:spacing w:after="60"/>
      <w:outlineLvl w:val="1"/>
    </w:pPr>
    <w:rPr>
      <w:b/>
      <w:caps/>
      <w:sz w:val="16"/>
      <w:szCs w:val="16"/>
    </w:rPr>
  </w:style>
  <w:style w:type="paragraph" w:styleId="Heading3">
    <w:name w:val="heading 3"/>
    <w:basedOn w:val="Normal"/>
    <w:next w:val="Normal"/>
    <w:qFormat/>
    <w:rsid w:val="00A457F0"/>
    <w:pPr>
      <w:spacing w:after="200"/>
      <w:outlineLvl w:val="2"/>
    </w:pPr>
    <w:rPr>
      <w:i/>
      <w:color w:val="7F7F7F" w:themeColor="text1" w:themeTint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E3C2E"/>
    <w:rPr>
      <w:rFonts w:cs="Tahoma"/>
      <w:sz w:val="16"/>
      <w:szCs w:val="16"/>
    </w:rPr>
  </w:style>
  <w:style w:type="paragraph" w:customStyle="1" w:styleId="Companyname">
    <w:name w:val="Company name"/>
    <w:basedOn w:val="Normal"/>
    <w:qFormat/>
    <w:rsid w:val="00A457F0"/>
    <w:rPr>
      <w:b/>
      <w:sz w:val="24"/>
    </w:rPr>
  </w:style>
  <w:style w:type="paragraph" w:customStyle="1" w:styleId="Columnheading">
    <w:name w:val="Column heading"/>
    <w:basedOn w:val="Normal"/>
    <w:qFormat/>
    <w:rsid w:val="00A457F0"/>
    <w:pPr>
      <w:jc w:val="center"/>
    </w:pPr>
    <w:rPr>
      <w:rFonts w:asciiTheme="majorHAnsi" w:hAnsiTheme="majorHAnsi"/>
      <w:b/>
      <w:sz w:val="16"/>
    </w:rPr>
  </w:style>
  <w:style w:type="paragraph" w:customStyle="1" w:styleId="RightAligned">
    <w:name w:val="Right Aligned"/>
    <w:basedOn w:val="Normal"/>
    <w:unhideWhenUsed/>
    <w:qFormat/>
    <w:rsid w:val="00AB03C9"/>
    <w:pPr>
      <w:jc w:val="right"/>
    </w:pPr>
    <w:rPr>
      <w:caps/>
      <w:sz w:val="16"/>
      <w:szCs w:val="16"/>
    </w:rPr>
  </w:style>
  <w:style w:type="paragraph" w:customStyle="1" w:styleId="Thankyou">
    <w:name w:val="Thank you"/>
    <w:basedOn w:val="Normal"/>
    <w:qFormat/>
    <w:rsid w:val="00A457F0"/>
    <w:pPr>
      <w:spacing w:before="600"/>
      <w:jc w:val="center"/>
    </w:pPr>
    <w:rPr>
      <w:b/>
      <w:bCs/>
      <w:sz w:val="20"/>
    </w:rPr>
  </w:style>
  <w:style w:type="paragraph" w:customStyle="1" w:styleId="Amount">
    <w:name w:val="Amount"/>
    <w:basedOn w:val="Normal"/>
    <w:qFormat/>
    <w:rsid w:val="00D81510"/>
    <w:pPr>
      <w:jc w:val="right"/>
    </w:pPr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A457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private:var:folders:wd:3fthd1td3qsfhl2tq0qhpyfr0000gn:T:TM0280573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722BA3F9DC374CA185F51A6C732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9F065-176F-3F4C-82B0-46A1798DF994}"/>
      </w:docPartPr>
      <w:docPartBody>
        <w:p w:rsidR="00255501" w:rsidRDefault="00255501">
          <w:pPr>
            <w:pStyle w:val="18722BA3F9DC374CA185F51A6C732C81"/>
          </w:pPr>
          <w:r>
            <w:t>[Company Name]</w:t>
          </w:r>
        </w:p>
      </w:docPartBody>
    </w:docPart>
    <w:docPart>
      <w:docPartPr>
        <w:name w:val="DB0134EDCA228349833CC15AE5E36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A28B5-9EDC-1449-A2A9-12DCDF59C7DF}"/>
      </w:docPartPr>
      <w:docPartBody>
        <w:p w:rsidR="00255501" w:rsidRDefault="00255501">
          <w:pPr>
            <w:pStyle w:val="DB0134EDCA228349833CC15AE5E36B0E"/>
          </w:pPr>
          <w:r>
            <w:t>[Click to Select Date]</w:t>
          </w:r>
        </w:p>
      </w:docPartBody>
    </w:docPart>
    <w:docPart>
      <w:docPartPr>
        <w:name w:val="C727F20DC434914091E23A12C31BA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B46B8-8C4F-DA4E-BD56-FCE7E0E1C389}"/>
      </w:docPartPr>
      <w:docPartBody>
        <w:p w:rsidR="00255501" w:rsidRDefault="00255501">
          <w:pPr>
            <w:pStyle w:val="C727F20DC434914091E23A12C31BA800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501"/>
    <w:rsid w:val="00181ACB"/>
    <w:rsid w:val="00255501"/>
    <w:rsid w:val="002E7B52"/>
    <w:rsid w:val="004C0556"/>
    <w:rsid w:val="0065549C"/>
    <w:rsid w:val="006958EB"/>
    <w:rsid w:val="006C4A58"/>
    <w:rsid w:val="00812131"/>
    <w:rsid w:val="00900097"/>
    <w:rsid w:val="00A02D5F"/>
    <w:rsid w:val="00F2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722BA3F9DC374CA185F51A6C732C81">
    <w:name w:val="18722BA3F9DC374CA185F51A6C732C81"/>
  </w:style>
  <w:style w:type="paragraph" w:customStyle="1" w:styleId="DB0134EDCA228349833CC15AE5E36B0E">
    <w:name w:val="DB0134EDCA228349833CC15AE5E36B0E"/>
  </w:style>
  <w:style w:type="paragraph" w:customStyle="1" w:styleId="C727F20DC434914091E23A12C31BA800">
    <w:name w:val="C727F20DC434914091E23A12C31BA8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727482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2011-12-20T17:37:00+00:00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1383556</Value>
      <Value>1383557</Value>
    </PublishStatusLookup>
    <APAuthor xmlns="4873beb7-5857-4685-be1f-d57550cc96cc">
      <UserInfo>
        <DisplayName>REDMOND\v-miyaki</DisplayName>
        <AccountId>1928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Service invoice with hours and rate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TP102805734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B0D015-A913-4D82-BBC4-BC2E376F6B13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77224545-4B0B-41D6-A1EF-9247704FD6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C0394F-A107-4444-AA26-8A642C989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Macintosh%20HD:private:var:folders:wd:3fthd1td3qsfhl2tq0qhpyfr0000gn:T:TM02805735</Template>
  <TotalTime>12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invoice with hours and rate</vt:lpstr>
    </vt:vector>
  </TitlesOfParts>
  <Company>Microsoft Corporation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invoice with hours and rate</dc:title>
  <dc:subject>Portella Bellisimo Unit 2 HOA</dc:subject>
  <dc:creator>Jackie Keenan</dc:creator>
  <cp:lastModifiedBy>jackie.keenan@comcast.net</cp:lastModifiedBy>
  <cp:revision>5</cp:revision>
  <cp:lastPrinted>2023-05-23T19:14:00Z</cp:lastPrinted>
  <dcterms:created xsi:type="dcterms:W3CDTF">2023-05-23T19:14:00Z</dcterms:created>
  <dcterms:modified xsi:type="dcterms:W3CDTF">2025-05-08T16:53:00Z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TC062071081033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