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1F4DA2F0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837FEE">
              <w:rPr>
                <w:rFonts w:ascii="Garamond" w:hAnsi="Garamond"/>
                <w:sz w:val="24"/>
                <w:szCs w:val="24"/>
              </w:rPr>
              <w:t xml:space="preserve">Jackie 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Keenan – </w:t>
            </w:r>
            <w:r w:rsidR="00837FEE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2837A6A9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826C32">
              <w:t>5</w:t>
            </w:r>
            <w:r w:rsidR="009E1052">
              <w:t>-</w:t>
            </w:r>
            <w:r w:rsidR="00387574">
              <w:t>1</w:t>
            </w:r>
            <w:r w:rsidR="000011CA">
              <w:t>2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30637837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826C32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25"/>
        <w:gridCol w:w="5055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4B057B7B" w:rsidR="00F43E67" w:rsidRDefault="000011CA" w:rsidP="00A457F0">
            <w:r>
              <w:t>Danette Herrera</w:t>
            </w:r>
          </w:p>
          <w:p w14:paraId="2AEB0FD1" w14:textId="6D78D4AE" w:rsidR="00012124" w:rsidRDefault="00012124" w:rsidP="00A457F0">
            <w:r>
              <w:t>10</w:t>
            </w:r>
            <w:r w:rsidR="000011CA">
              <w:t>81</w:t>
            </w:r>
            <w:r w:rsidR="00AD7F62">
              <w:t xml:space="preserve"> </w:t>
            </w:r>
            <w:proofErr w:type="spellStart"/>
            <w:r>
              <w:t>Contabella</w:t>
            </w:r>
            <w:proofErr w:type="spellEnd"/>
            <w:r>
              <w:t xml:space="preserve">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4DA33A26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826C32">
              <w:t>5</w:t>
            </w:r>
            <w:r w:rsidR="00E16E44">
              <w:t xml:space="preserve"> – JUNE 30, 202</w:t>
            </w:r>
            <w:r w:rsidR="00826C32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5AD02775" w:rsidR="00D4146A" w:rsidRPr="001E3C2E" w:rsidRDefault="00E16E44" w:rsidP="0021009B">
            <w:r>
              <w:t>7/</w:t>
            </w:r>
            <w:r w:rsidR="00826C32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31BBF40D" w:rsidR="00D4146A" w:rsidRPr="001E3C2E" w:rsidRDefault="00E16E44" w:rsidP="00D81510">
            <w:pPr>
              <w:pStyle w:val="Amount"/>
            </w:pPr>
            <w:r>
              <w:t>$8</w:t>
            </w:r>
            <w:r w:rsidR="00837FEE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5E19ECD4" w:rsidR="00D4146A" w:rsidRPr="001E3C2E" w:rsidRDefault="00E16E44" w:rsidP="00D81510">
            <w:pPr>
              <w:pStyle w:val="Amount"/>
            </w:pPr>
            <w:r>
              <w:t>$8</w:t>
            </w:r>
            <w:r w:rsidR="00837FEE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06D28F5B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837FEE">
              <w:t>46</w:t>
            </w:r>
            <w:r w:rsidR="00E16E44">
              <w:t>.00</w:t>
            </w:r>
          </w:p>
        </w:tc>
      </w:tr>
    </w:tbl>
    <w:p w14:paraId="1160E3D2" w14:textId="41A2E7D7" w:rsidR="00A457F0" w:rsidRPr="00826C32" w:rsidRDefault="00A457F0" w:rsidP="00A457F0">
      <w:pPr>
        <w:rPr>
          <w:b/>
          <w:sz w:val="24"/>
          <w:szCs w:val="24"/>
        </w:rPr>
      </w:pPr>
      <w:r w:rsidRPr="00826C32">
        <w:rPr>
          <w:b/>
          <w:sz w:val="24"/>
          <w:szCs w:val="24"/>
          <w:highlight w:val="yellow"/>
        </w:rPr>
        <w:t>Make check payable to</w:t>
      </w:r>
      <w:r w:rsidR="005B65ED" w:rsidRPr="00826C32">
        <w:rPr>
          <w:b/>
          <w:sz w:val="24"/>
          <w:szCs w:val="24"/>
          <w:highlight w:val="yellow"/>
        </w:rPr>
        <w:t>:</w:t>
      </w:r>
      <w:r w:rsidRPr="00826C32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826C32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826C32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826C32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826C32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011CA"/>
    <w:rsid w:val="00012124"/>
    <w:rsid w:val="00071412"/>
    <w:rsid w:val="00081442"/>
    <w:rsid w:val="000C3012"/>
    <w:rsid w:val="000C7307"/>
    <w:rsid w:val="00156FCD"/>
    <w:rsid w:val="001E3C2E"/>
    <w:rsid w:val="0021009B"/>
    <w:rsid w:val="002E09CB"/>
    <w:rsid w:val="002F7C86"/>
    <w:rsid w:val="0031481B"/>
    <w:rsid w:val="00322356"/>
    <w:rsid w:val="00341D54"/>
    <w:rsid w:val="00387574"/>
    <w:rsid w:val="003F03CA"/>
    <w:rsid w:val="00473FA7"/>
    <w:rsid w:val="004B78F6"/>
    <w:rsid w:val="004B7CB8"/>
    <w:rsid w:val="004C441F"/>
    <w:rsid w:val="005404D4"/>
    <w:rsid w:val="005A6D66"/>
    <w:rsid w:val="005B65ED"/>
    <w:rsid w:val="005C2403"/>
    <w:rsid w:val="005E275F"/>
    <w:rsid w:val="00640AAC"/>
    <w:rsid w:val="00672C17"/>
    <w:rsid w:val="006958EB"/>
    <w:rsid w:val="006C4A58"/>
    <w:rsid w:val="006F5D2F"/>
    <w:rsid w:val="00760177"/>
    <w:rsid w:val="00774EB5"/>
    <w:rsid w:val="00793F75"/>
    <w:rsid w:val="007F3D8D"/>
    <w:rsid w:val="00826C32"/>
    <w:rsid w:val="00834B1D"/>
    <w:rsid w:val="00837FEE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AD7F62"/>
    <w:rsid w:val="00B764B8"/>
    <w:rsid w:val="00B94BE3"/>
    <w:rsid w:val="00BC2518"/>
    <w:rsid w:val="00BD7A44"/>
    <w:rsid w:val="00C259F2"/>
    <w:rsid w:val="00C60CDF"/>
    <w:rsid w:val="00D4146A"/>
    <w:rsid w:val="00D45E69"/>
    <w:rsid w:val="00D46279"/>
    <w:rsid w:val="00D65CDC"/>
    <w:rsid w:val="00D76A11"/>
    <w:rsid w:val="00D81510"/>
    <w:rsid w:val="00D85261"/>
    <w:rsid w:val="00DC1615"/>
    <w:rsid w:val="00E05F2E"/>
    <w:rsid w:val="00E16E44"/>
    <w:rsid w:val="00E6107D"/>
    <w:rsid w:val="00E862B0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2E7B52"/>
    <w:rsid w:val="003A10E8"/>
    <w:rsid w:val="0065549C"/>
    <w:rsid w:val="006958EB"/>
    <w:rsid w:val="006C4A58"/>
    <w:rsid w:val="00812131"/>
    <w:rsid w:val="00900097"/>
    <w:rsid w:val="00C15371"/>
    <w:rsid w:val="00F255BD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5</cp:revision>
  <cp:lastPrinted>2023-05-23T19:15:00Z</cp:lastPrinted>
  <dcterms:created xsi:type="dcterms:W3CDTF">2023-05-23T19:16:00Z</dcterms:created>
  <dcterms:modified xsi:type="dcterms:W3CDTF">2025-05-08T16:58:00Z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