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0AE7F8CE" w:rsidR="005A6D66" w:rsidRPr="0091340A" w:rsidRDefault="00B9026A" w:rsidP="00A457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Jackie Keenan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00615B89">
              <w:rPr>
                <w:rFonts w:ascii="Garamond" w:hAnsi="Garamond"/>
                <w:sz w:val="24"/>
                <w:szCs w:val="24"/>
              </w:rPr>
              <w:t>Treasurer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0FACFC9A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CC4AD8">
              <w:t>5</w:t>
            </w:r>
            <w:r w:rsidR="009E1052">
              <w:t>-0</w:t>
            </w:r>
            <w:r w:rsidR="00D85261">
              <w:t>6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1F89D9DE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CC4AD8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25"/>
        <w:gridCol w:w="5055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1A7154EE" w14:textId="0B979906" w:rsidR="00F43E67" w:rsidRDefault="00D85261" w:rsidP="00A457F0">
            <w:r>
              <w:t>Benjamin &amp; Katherine Gomez</w:t>
            </w:r>
          </w:p>
          <w:p w14:paraId="2AEB0FD1" w14:textId="708869C8" w:rsidR="00012124" w:rsidRDefault="00012124" w:rsidP="00A457F0">
            <w:r>
              <w:t>10</w:t>
            </w:r>
            <w:r w:rsidR="00672C17">
              <w:t>5</w:t>
            </w:r>
            <w:r w:rsidR="00D85261">
              <w:t xml:space="preserve">0 </w:t>
            </w:r>
            <w:r>
              <w:t>Contabella Ln</w:t>
            </w:r>
          </w:p>
          <w:p w14:paraId="53360AF9" w14:textId="5A0B391E" w:rsidR="005E275F" w:rsidRDefault="005E275F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562AB049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CC4AD8">
              <w:t>5</w:t>
            </w:r>
            <w:r w:rsidR="00E16E44">
              <w:t>– JUNE 30, 202</w:t>
            </w:r>
            <w:r w:rsidR="00CC4AD8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4EA2CBBE" w:rsidR="00D4146A" w:rsidRPr="001E3C2E" w:rsidRDefault="00CC4AD8" w:rsidP="0021009B">
            <w:r>
              <w:t>7/1/25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32E9B5CC" w:rsidR="00D4146A" w:rsidRPr="001E3C2E" w:rsidRDefault="00E16E44" w:rsidP="00D81510">
            <w:pPr>
              <w:pStyle w:val="Amount"/>
            </w:pPr>
            <w:r>
              <w:t>$8</w:t>
            </w:r>
            <w:r w:rsidR="00B9026A">
              <w:t>46.00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6D97583F" w:rsidR="00D4146A" w:rsidRPr="001E3C2E" w:rsidRDefault="00E16E44" w:rsidP="00D81510">
            <w:pPr>
              <w:pStyle w:val="Amount"/>
            </w:pPr>
            <w:r>
              <w:t>$8</w:t>
            </w:r>
            <w:r w:rsidR="00B9026A">
              <w:t>46</w:t>
            </w:r>
            <w:r>
              <w:t>.00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68ABAD39" w:rsidR="00A457F0" w:rsidRPr="001E3C2E" w:rsidRDefault="009E1052" w:rsidP="00A457F0">
            <w:pPr>
              <w:pStyle w:val="RightAligned"/>
            </w:pPr>
            <w:r>
              <w:t>$</w:t>
            </w:r>
            <w:r w:rsidR="00B9026A">
              <w:t>846.00</w:t>
            </w:r>
          </w:p>
        </w:tc>
      </w:tr>
    </w:tbl>
    <w:p w14:paraId="1160E3D2" w14:textId="5C3515A6" w:rsidR="00A457F0" w:rsidRPr="00CC4AD8" w:rsidRDefault="00A457F0" w:rsidP="00A457F0">
      <w:pPr>
        <w:rPr>
          <w:b/>
          <w:sz w:val="24"/>
          <w:szCs w:val="24"/>
        </w:rPr>
      </w:pPr>
      <w:r w:rsidRPr="00CC4AD8">
        <w:rPr>
          <w:b/>
          <w:sz w:val="24"/>
          <w:szCs w:val="24"/>
          <w:highlight w:val="yellow"/>
        </w:rPr>
        <w:t>Make check payable to</w:t>
      </w:r>
      <w:r w:rsidR="005B65ED" w:rsidRPr="00CC4AD8">
        <w:rPr>
          <w:b/>
          <w:sz w:val="24"/>
          <w:szCs w:val="24"/>
          <w:highlight w:val="yellow"/>
        </w:rPr>
        <w:t>:</w:t>
      </w:r>
      <w:r w:rsidRPr="00CC4AD8">
        <w:rPr>
          <w:b/>
          <w:sz w:val="24"/>
          <w:szCs w:val="24"/>
          <w:highlight w:val="yellow"/>
        </w:rPr>
        <w:t xml:space="preserve"> </w:t>
      </w:r>
      <w:sdt>
        <w:sdtPr>
          <w:rPr>
            <w:b/>
            <w:sz w:val="24"/>
            <w:szCs w:val="24"/>
            <w:highlight w:val="yellow"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 w:rsidRPr="00CC4AD8">
            <w:rPr>
              <w:b/>
              <w:sz w:val="24"/>
              <w:szCs w:val="24"/>
              <w:highlight w:val="yellow"/>
            </w:rPr>
            <w:t xml:space="preserve">Portella </w:t>
          </w:r>
          <w:proofErr w:type="spellStart"/>
          <w:r w:rsidR="005B65ED" w:rsidRPr="00CC4AD8">
            <w:rPr>
              <w:b/>
              <w:sz w:val="24"/>
              <w:szCs w:val="24"/>
              <w:highlight w:val="yellow"/>
            </w:rPr>
            <w:t>Bellisimo</w:t>
          </w:r>
          <w:proofErr w:type="spellEnd"/>
          <w:r w:rsidR="005B65ED" w:rsidRPr="00CC4AD8">
            <w:rPr>
              <w:b/>
              <w:sz w:val="24"/>
              <w:szCs w:val="24"/>
              <w:highlight w:val="yellow"/>
            </w:rPr>
            <w:t xml:space="preserve"> Unit 2 </w:t>
          </w:r>
          <w:r w:rsidR="00156FCD" w:rsidRPr="00CC4AD8">
            <w:rPr>
              <w:b/>
              <w:sz w:val="24"/>
              <w:szCs w:val="24"/>
              <w:highlight w:val="yellow"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12124"/>
    <w:rsid w:val="00071412"/>
    <w:rsid w:val="00156FCD"/>
    <w:rsid w:val="001E3C2E"/>
    <w:rsid w:val="0021009B"/>
    <w:rsid w:val="002E09CB"/>
    <w:rsid w:val="00322356"/>
    <w:rsid w:val="00341D54"/>
    <w:rsid w:val="003F03CA"/>
    <w:rsid w:val="00473FA7"/>
    <w:rsid w:val="004C441F"/>
    <w:rsid w:val="005404D4"/>
    <w:rsid w:val="005A6D66"/>
    <w:rsid w:val="005B65ED"/>
    <w:rsid w:val="005E275F"/>
    <w:rsid w:val="00615B89"/>
    <w:rsid w:val="00640AAC"/>
    <w:rsid w:val="00672C17"/>
    <w:rsid w:val="006958EB"/>
    <w:rsid w:val="006C4A58"/>
    <w:rsid w:val="00760177"/>
    <w:rsid w:val="00774EB5"/>
    <w:rsid w:val="00793F75"/>
    <w:rsid w:val="007F3D8D"/>
    <w:rsid w:val="00834B1D"/>
    <w:rsid w:val="00873336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B063A6"/>
    <w:rsid w:val="00B764B8"/>
    <w:rsid w:val="00B9026A"/>
    <w:rsid w:val="00B94BE3"/>
    <w:rsid w:val="00BC2518"/>
    <w:rsid w:val="00BD7A44"/>
    <w:rsid w:val="00C259F2"/>
    <w:rsid w:val="00C60CDF"/>
    <w:rsid w:val="00CC4AD8"/>
    <w:rsid w:val="00D4146A"/>
    <w:rsid w:val="00D45E69"/>
    <w:rsid w:val="00D46279"/>
    <w:rsid w:val="00D76A11"/>
    <w:rsid w:val="00D81510"/>
    <w:rsid w:val="00D85261"/>
    <w:rsid w:val="00E05F2E"/>
    <w:rsid w:val="00E16E44"/>
    <w:rsid w:val="00E6107D"/>
    <w:rsid w:val="00E862B0"/>
    <w:rsid w:val="00F43E67"/>
    <w:rsid w:val="00F52042"/>
    <w:rsid w:val="00F556C0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0963E1"/>
    <w:rsid w:val="000B1BE7"/>
    <w:rsid w:val="000B5B57"/>
    <w:rsid w:val="00255501"/>
    <w:rsid w:val="002E7B52"/>
    <w:rsid w:val="0065549C"/>
    <w:rsid w:val="006958EB"/>
    <w:rsid w:val="006C4A58"/>
    <w:rsid w:val="006D3765"/>
    <w:rsid w:val="00812131"/>
    <w:rsid w:val="00900097"/>
    <w:rsid w:val="00F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7</cp:revision>
  <cp:lastPrinted>2023-05-23T18:54:00Z</cp:lastPrinted>
  <dcterms:created xsi:type="dcterms:W3CDTF">2023-05-23T18:58:00Z</dcterms:created>
  <dcterms:modified xsi:type="dcterms:W3CDTF">2025-05-08T16:17:00Z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