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253243D9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836114">
              <w:rPr>
                <w:rFonts w:ascii="Garamond" w:hAnsi="Garamond"/>
                <w:sz w:val="24"/>
                <w:szCs w:val="24"/>
              </w:rPr>
              <w:t xml:space="preserve">Jackie 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Keenan – </w:t>
            </w:r>
            <w:r w:rsidR="00D94455">
              <w:rPr>
                <w:rFonts w:ascii="Garamond" w:hAnsi="Garamond"/>
                <w:sz w:val="24"/>
                <w:szCs w:val="24"/>
              </w:rPr>
              <w:t xml:space="preserve">Treasurer 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60B10DEF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D00F6D">
              <w:t>5</w:t>
            </w:r>
            <w:r w:rsidR="00836114">
              <w:t>-</w:t>
            </w:r>
            <w:r w:rsidR="009E1052">
              <w:t>0</w:t>
            </w:r>
            <w:r w:rsidR="00D65CDC">
              <w:t>9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0BCE69DC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D00F6D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7"/>
        <w:gridCol w:w="5053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63DE5741" w:rsidR="00F43E67" w:rsidRDefault="00D65CDC" w:rsidP="00A457F0">
            <w:r>
              <w:t>Lucas Rougemont</w:t>
            </w:r>
          </w:p>
          <w:p w14:paraId="2AEB0FD1" w14:textId="2547674C" w:rsidR="00012124" w:rsidRDefault="00012124" w:rsidP="00A457F0">
            <w:r>
              <w:t>10</w:t>
            </w:r>
            <w:r w:rsidR="00D65CDC">
              <w:t>63</w:t>
            </w:r>
            <w:r w:rsidR="004B7CB8">
              <w:t xml:space="preserve">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390AB99D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D00F6D">
              <w:t>5</w:t>
            </w:r>
            <w:r w:rsidR="00E16E44">
              <w:t xml:space="preserve"> – JUNE 30, 202</w:t>
            </w:r>
            <w:r w:rsidR="00D00F6D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1C9EC669" w:rsidR="00D4146A" w:rsidRPr="001E3C2E" w:rsidRDefault="00E16E44" w:rsidP="0021009B">
            <w:r>
              <w:t>7/</w:t>
            </w:r>
            <w:r w:rsidR="00D00F6D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4CD921A8" w:rsidR="00D4146A" w:rsidRPr="001E3C2E" w:rsidRDefault="00E16E44" w:rsidP="00D81510">
            <w:pPr>
              <w:pStyle w:val="Amount"/>
            </w:pPr>
            <w:r>
              <w:t>$8</w:t>
            </w:r>
            <w:r w:rsidR="00836114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3084531F" w:rsidR="00D4146A" w:rsidRPr="001E3C2E" w:rsidRDefault="00E16E44" w:rsidP="00D81510">
            <w:pPr>
              <w:pStyle w:val="Amount"/>
            </w:pPr>
            <w:r>
              <w:t>$8</w:t>
            </w:r>
            <w:r w:rsidR="00836114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3C7E8D16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836114">
              <w:t>46.</w:t>
            </w:r>
            <w:r w:rsidR="00E16E44">
              <w:t>00</w:t>
            </w:r>
          </w:p>
        </w:tc>
      </w:tr>
    </w:tbl>
    <w:p w14:paraId="1160E3D2" w14:textId="77777777" w:rsidR="00A457F0" w:rsidRPr="00156FCD" w:rsidRDefault="00A457F0" w:rsidP="00A457F0">
      <w:pPr>
        <w:rPr>
          <w:b/>
        </w:rPr>
      </w:pPr>
      <w:r w:rsidRPr="00156FCD">
        <w:rPr>
          <w:b/>
        </w:rPr>
        <w:t>Make all checks payable to</w:t>
      </w:r>
      <w:r w:rsidR="005B65ED">
        <w:rPr>
          <w:b/>
        </w:rPr>
        <w:t>:</w:t>
      </w:r>
      <w:r w:rsidRPr="00156FCD">
        <w:rPr>
          <w:b/>
        </w:rPr>
        <w:t xml:space="preserve"> </w:t>
      </w:r>
      <w:sdt>
        <w:sdtPr>
          <w:rPr>
            <w:b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>
            <w:rPr>
              <w:b/>
            </w:rPr>
            <w:t xml:space="preserve">Portella </w:t>
          </w:r>
          <w:proofErr w:type="spellStart"/>
          <w:r w:rsidR="005B65ED">
            <w:rPr>
              <w:b/>
            </w:rPr>
            <w:t>Bellisimo</w:t>
          </w:r>
          <w:proofErr w:type="spellEnd"/>
          <w:r w:rsidR="005B65ED">
            <w:rPr>
              <w:b/>
            </w:rPr>
            <w:t xml:space="preserve"> Unit 2 </w:t>
          </w:r>
          <w:r w:rsidR="00156FCD" w:rsidRPr="00156FCD">
            <w:rPr>
              <w:b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081442"/>
    <w:rsid w:val="000C7307"/>
    <w:rsid w:val="00156FCD"/>
    <w:rsid w:val="001E3C2E"/>
    <w:rsid w:val="0021009B"/>
    <w:rsid w:val="002E09CB"/>
    <w:rsid w:val="002F7C86"/>
    <w:rsid w:val="0031481B"/>
    <w:rsid w:val="00322356"/>
    <w:rsid w:val="00341D54"/>
    <w:rsid w:val="003F03CA"/>
    <w:rsid w:val="00473FA7"/>
    <w:rsid w:val="004B78F6"/>
    <w:rsid w:val="004B7CB8"/>
    <w:rsid w:val="004C441F"/>
    <w:rsid w:val="005404D4"/>
    <w:rsid w:val="005A6D66"/>
    <w:rsid w:val="005B65ED"/>
    <w:rsid w:val="005C2403"/>
    <w:rsid w:val="005E275F"/>
    <w:rsid w:val="00640AAC"/>
    <w:rsid w:val="00672C17"/>
    <w:rsid w:val="006958EB"/>
    <w:rsid w:val="006C4A58"/>
    <w:rsid w:val="00760177"/>
    <w:rsid w:val="00774EB5"/>
    <w:rsid w:val="00793F75"/>
    <w:rsid w:val="007F3D8D"/>
    <w:rsid w:val="00834B1D"/>
    <w:rsid w:val="00836114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94BE3"/>
    <w:rsid w:val="00BC2518"/>
    <w:rsid w:val="00BD7A44"/>
    <w:rsid w:val="00C259F2"/>
    <w:rsid w:val="00C60CDF"/>
    <w:rsid w:val="00D00F6D"/>
    <w:rsid w:val="00D4146A"/>
    <w:rsid w:val="00D45E69"/>
    <w:rsid w:val="00D46279"/>
    <w:rsid w:val="00D65CDC"/>
    <w:rsid w:val="00D76A11"/>
    <w:rsid w:val="00D81510"/>
    <w:rsid w:val="00D85261"/>
    <w:rsid w:val="00D94455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0C3441"/>
    <w:rsid w:val="00255501"/>
    <w:rsid w:val="002E7B52"/>
    <w:rsid w:val="0065549C"/>
    <w:rsid w:val="006958EB"/>
    <w:rsid w:val="006C4A58"/>
    <w:rsid w:val="00785FD7"/>
    <w:rsid w:val="00812131"/>
    <w:rsid w:val="00900097"/>
    <w:rsid w:val="00CE2113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7</cp:revision>
  <cp:lastPrinted>2025-05-08T16:37:00Z</cp:lastPrinted>
  <dcterms:created xsi:type="dcterms:W3CDTF">2023-05-23T19:07:00Z</dcterms:created>
  <dcterms:modified xsi:type="dcterms:W3CDTF">2025-05-08T16:38:00Z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