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184068AD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F8503B">
              <w:rPr>
                <w:rFonts w:ascii="Garamond" w:hAnsi="Garamond"/>
                <w:sz w:val="24"/>
                <w:szCs w:val="24"/>
              </w:rPr>
              <w:t>Jackie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 Keenan – </w:t>
            </w:r>
            <w:r w:rsidR="00F8503B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2B1FDC5C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434FE2">
              <w:t>5</w:t>
            </w:r>
            <w:r w:rsidR="009E1052">
              <w:t>-0</w:t>
            </w:r>
            <w:r w:rsidR="004B7CB8">
              <w:t>8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6D183280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434FE2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25"/>
        <w:gridCol w:w="5055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26493C49" w:rsidR="00F43E67" w:rsidRDefault="004B7CB8" w:rsidP="00A457F0">
            <w:r>
              <w:t>Dylan &amp; Kristen Rodgers</w:t>
            </w:r>
          </w:p>
          <w:p w14:paraId="2AEB0FD1" w14:textId="59632F7C" w:rsidR="00012124" w:rsidRDefault="00012124" w:rsidP="00A457F0">
            <w:r>
              <w:t>10</w:t>
            </w:r>
            <w:r w:rsidR="00672C17">
              <w:t>5</w:t>
            </w:r>
            <w:r w:rsidR="004B7CB8">
              <w:t xml:space="preserve">7 </w:t>
            </w:r>
            <w:proofErr w:type="spellStart"/>
            <w:r>
              <w:t>Contabella</w:t>
            </w:r>
            <w:proofErr w:type="spellEnd"/>
            <w:r>
              <w:t xml:space="preserve">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76572690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434FE2">
              <w:t>5</w:t>
            </w:r>
            <w:r w:rsidR="00E16E44">
              <w:t>– JUNE 30, 202</w:t>
            </w:r>
            <w:r w:rsidR="00434FE2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2E44490D" w:rsidR="00D4146A" w:rsidRPr="001E3C2E" w:rsidRDefault="00E16E44" w:rsidP="0021009B">
            <w:r>
              <w:t>7/</w:t>
            </w:r>
            <w:r w:rsidR="00434FE2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21DAE87A" w:rsidR="00D4146A" w:rsidRPr="001E3C2E" w:rsidRDefault="00E16E44" w:rsidP="00D81510">
            <w:pPr>
              <w:pStyle w:val="Amount"/>
            </w:pPr>
            <w:r>
              <w:t>$8</w:t>
            </w:r>
            <w:r w:rsidR="00F8503B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5F669E61" w:rsidR="00D4146A" w:rsidRPr="001E3C2E" w:rsidRDefault="00E16E44" w:rsidP="00D81510">
            <w:pPr>
              <w:pStyle w:val="Amount"/>
            </w:pPr>
            <w:r>
              <w:t>$8</w:t>
            </w:r>
            <w:r w:rsidR="00F8503B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108DE417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F8503B">
              <w:t>46</w:t>
            </w:r>
            <w:r w:rsidR="00E16E44">
              <w:t>.00</w:t>
            </w:r>
          </w:p>
        </w:tc>
      </w:tr>
    </w:tbl>
    <w:p w14:paraId="1160E3D2" w14:textId="2718E7D5" w:rsidR="00A457F0" w:rsidRPr="00434FE2" w:rsidRDefault="00A457F0" w:rsidP="00A457F0">
      <w:pPr>
        <w:rPr>
          <w:b/>
          <w:sz w:val="24"/>
          <w:szCs w:val="24"/>
        </w:rPr>
      </w:pPr>
      <w:r w:rsidRPr="00434FE2">
        <w:rPr>
          <w:b/>
          <w:sz w:val="24"/>
          <w:szCs w:val="24"/>
          <w:highlight w:val="yellow"/>
        </w:rPr>
        <w:t>Make</w:t>
      </w:r>
      <w:r w:rsidR="00434FE2" w:rsidRPr="00434FE2">
        <w:rPr>
          <w:b/>
          <w:sz w:val="24"/>
          <w:szCs w:val="24"/>
          <w:highlight w:val="yellow"/>
        </w:rPr>
        <w:t xml:space="preserve"> </w:t>
      </w:r>
      <w:r w:rsidRPr="00434FE2">
        <w:rPr>
          <w:b/>
          <w:sz w:val="24"/>
          <w:szCs w:val="24"/>
          <w:highlight w:val="yellow"/>
        </w:rPr>
        <w:t>check payable to</w:t>
      </w:r>
      <w:r w:rsidR="005B65ED" w:rsidRPr="00434FE2">
        <w:rPr>
          <w:b/>
          <w:sz w:val="24"/>
          <w:szCs w:val="24"/>
          <w:highlight w:val="yellow"/>
        </w:rPr>
        <w:t>:</w:t>
      </w:r>
      <w:r w:rsidRPr="00434FE2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434FE2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434FE2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434FE2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434FE2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12124"/>
    <w:rsid w:val="00071412"/>
    <w:rsid w:val="00081442"/>
    <w:rsid w:val="000C7307"/>
    <w:rsid w:val="00156FCD"/>
    <w:rsid w:val="001E3C2E"/>
    <w:rsid w:val="0021009B"/>
    <w:rsid w:val="002E09CB"/>
    <w:rsid w:val="002F7C86"/>
    <w:rsid w:val="0031481B"/>
    <w:rsid w:val="00322356"/>
    <w:rsid w:val="00341D54"/>
    <w:rsid w:val="003F03CA"/>
    <w:rsid w:val="00434FE2"/>
    <w:rsid w:val="00473FA7"/>
    <w:rsid w:val="004B7CB8"/>
    <w:rsid w:val="004C441F"/>
    <w:rsid w:val="005404D4"/>
    <w:rsid w:val="005A6D66"/>
    <w:rsid w:val="005B65ED"/>
    <w:rsid w:val="005C2403"/>
    <w:rsid w:val="005E275F"/>
    <w:rsid w:val="00640AAC"/>
    <w:rsid w:val="00672C17"/>
    <w:rsid w:val="006958EB"/>
    <w:rsid w:val="006C4A58"/>
    <w:rsid w:val="00760177"/>
    <w:rsid w:val="00774EB5"/>
    <w:rsid w:val="00793F75"/>
    <w:rsid w:val="007F3D8D"/>
    <w:rsid w:val="00834B1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764B8"/>
    <w:rsid w:val="00B94BE3"/>
    <w:rsid w:val="00BC2518"/>
    <w:rsid w:val="00BD7A44"/>
    <w:rsid w:val="00C259F2"/>
    <w:rsid w:val="00C60CDF"/>
    <w:rsid w:val="00D4146A"/>
    <w:rsid w:val="00D45E69"/>
    <w:rsid w:val="00D46279"/>
    <w:rsid w:val="00D76A11"/>
    <w:rsid w:val="00D81510"/>
    <w:rsid w:val="00D85261"/>
    <w:rsid w:val="00E05F2E"/>
    <w:rsid w:val="00E16E44"/>
    <w:rsid w:val="00E6107D"/>
    <w:rsid w:val="00E862B0"/>
    <w:rsid w:val="00F43E67"/>
    <w:rsid w:val="00F52042"/>
    <w:rsid w:val="00F556C0"/>
    <w:rsid w:val="00F8503B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2E4C58"/>
    <w:rsid w:val="002E7B52"/>
    <w:rsid w:val="0065549C"/>
    <w:rsid w:val="006958EB"/>
    <w:rsid w:val="006C4A58"/>
    <w:rsid w:val="00812131"/>
    <w:rsid w:val="00900097"/>
    <w:rsid w:val="00BD7CEA"/>
    <w:rsid w:val="00EA1F83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5</cp:revision>
  <cp:lastPrinted>2023-05-23T19:04:00Z</cp:lastPrinted>
  <dcterms:created xsi:type="dcterms:W3CDTF">2023-05-23T19:05:00Z</dcterms:created>
  <dcterms:modified xsi:type="dcterms:W3CDTF">2025-05-08T16:32:00Z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