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16640BA5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C/O </w:t>
            </w:r>
            <w:r w:rsidR="00283FFB">
              <w:rPr>
                <w:rFonts w:ascii="Garamond" w:hAnsi="Garamond"/>
                <w:sz w:val="24"/>
                <w:szCs w:val="24"/>
              </w:rPr>
              <w:t>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2C3F34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2151B5B5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072048">
              <w:t>5</w:t>
            </w:r>
            <w:r w:rsidR="009E1052">
              <w:t>-</w:t>
            </w:r>
            <w:r w:rsidR="00387574">
              <w:t>1</w:t>
            </w:r>
            <w:r w:rsidR="00467F9F">
              <w:t>3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691A67EE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072048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33"/>
        <w:gridCol w:w="5047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4A405C1C" w:rsidR="00F43E67" w:rsidRDefault="00467F9F" w:rsidP="00A457F0">
            <w:r>
              <w:t>David &amp; Jennifer Schusterman</w:t>
            </w:r>
          </w:p>
          <w:p w14:paraId="2AEB0FD1" w14:textId="6AC5F06B" w:rsidR="00012124" w:rsidRDefault="00012124" w:rsidP="00A457F0">
            <w:r>
              <w:t>10</w:t>
            </w:r>
            <w:r w:rsidR="000011CA">
              <w:t>8</w:t>
            </w:r>
            <w:r w:rsidR="00467F9F">
              <w:t>7</w:t>
            </w:r>
            <w:r w:rsidR="00AD7F62">
              <w:t xml:space="preserve">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4A78F7E2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072048">
              <w:t>5</w:t>
            </w:r>
            <w:r w:rsidR="00E16E44">
              <w:t xml:space="preserve"> – JUNE 30, 202</w:t>
            </w:r>
            <w:r w:rsidR="00072048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11EE7EC0" w:rsidR="00D4146A" w:rsidRPr="001E3C2E" w:rsidRDefault="00E16E44" w:rsidP="0021009B">
            <w:r>
              <w:t>7/</w:t>
            </w:r>
            <w:r w:rsidR="00072048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5F5BDD2C" w:rsidR="00D4146A" w:rsidRPr="001E3C2E" w:rsidRDefault="00E16E44" w:rsidP="00D81510">
            <w:pPr>
              <w:pStyle w:val="Amount"/>
            </w:pPr>
            <w:r>
              <w:t>$8</w:t>
            </w:r>
            <w:r w:rsidR="00283FFB">
              <w:t>46</w:t>
            </w:r>
            <w:r>
              <w:t>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0702FE9C" w:rsidR="00D4146A" w:rsidRPr="001E3C2E" w:rsidRDefault="00E16E44" w:rsidP="00D81510">
            <w:pPr>
              <w:pStyle w:val="Amount"/>
            </w:pPr>
            <w:r>
              <w:t>$8</w:t>
            </w:r>
            <w:r w:rsidR="00283FFB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4AB530CB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283FFB">
              <w:t>46</w:t>
            </w:r>
            <w:r w:rsidR="00E16E44">
              <w:t>.00</w:t>
            </w:r>
          </w:p>
        </w:tc>
      </w:tr>
    </w:tbl>
    <w:p w14:paraId="1160E3D2" w14:textId="054CDF1C" w:rsidR="00A457F0" w:rsidRPr="00072048" w:rsidRDefault="00A457F0" w:rsidP="00A457F0">
      <w:pPr>
        <w:rPr>
          <w:b/>
          <w:sz w:val="24"/>
          <w:szCs w:val="24"/>
        </w:rPr>
      </w:pPr>
      <w:r w:rsidRPr="00072048">
        <w:rPr>
          <w:b/>
          <w:sz w:val="24"/>
          <w:szCs w:val="24"/>
          <w:highlight w:val="yellow"/>
        </w:rPr>
        <w:t>Make check</w:t>
      </w:r>
      <w:r w:rsidR="00072048" w:rsidRPr="00072048">
        <w:rPr>
          <w:b/>
          <w:sz w:val="24"/>
          <w:szCs w:val="24"/>
          <w:highlight w:val="yellow"/>
        </w:rPr>
        <w:t xml:space="preserve"> </w:t>
      </w:r>
      <w:r w:rsidRPr="00072048">
        <w:rPr>
          <w:b/>
          <w:sz w:val="24"/>
          <w:szCs w:val="24"/>
          <w:highlight w:val="yellow"/>
        </w:rPr>
        <w:t>payable to</w:t>
      </w:r>
      <w:r w:rsidR="005B65ED" w:rsidRPr="00072048">
        <w:rPr>
          <w:b/>
          <w:sz w:val="24"/>
          <w:szCs w:val="24"/>
          <w:highlight w:val="yellow"/>
        </w:rPr>
        <w:t>:</w:t>
      </w:r>
      <w:r w:rsidRPr="00072048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072048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072048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072048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072048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011CA"/>
    <w:rsid w:val="00012124"/>
    <w:rsid w:val="00071412"/>
    <w:rsid w:val="00072048"/>
    <w:rsid w:val="00081442"/>
    <w:rsid w:val="000C3012"/>
    <w:rsid w:val="000C7307"/>
    <w:rsid w:val="00156FCD"/>
    <w:rsid w:val="001E3C2E"/>
    <w:rsid w:val="0021009B"/>
    <w:rsid w:val="00283FFB"/>
    <w:rsid w:val="002C3F34"/>
    <w:rsid w:val="002E09CB"/>
    <w:rsid w:val="002F7C86"/>
    <w:rsid w:val="0031481B"/>
    <w:rsid w:val="00322356"/>
    <w:rsid w:val="00341D54"/>
    <w:rsid w:val="00387574"/>
    <w:rsid w:val="003F03CA"/>
    <w:rsid w:val="00467F9F"/>
    <w:rsid w:val="00473FA7"/>
    <w:rsid w:val="004B78F6"/>
    <w:rsid w:val="004B7CB8"/>
    <w:rsid w:val="004C441F"/>
    <w:rsid w:val="005404D4"/>
    <w:rsid w:val="005A6D66"/>
    <w:rsid w:val="005B65ED"/>
    <w:rsid w:val="005C2403"/>
    <w:rsid w:val="005E275F"/>
    <w:rsid w:val="00640AAC"/>
    <w:rsid w:val="00654FF4"/>
    <w:rsid w:val="00672C17"/>
    <w:rsid w:val="006958EB"/>
    <w:rsid w:val="006C4A58"/>
    <w:rsid w:val="006F5D2F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AD7F62"/>
    <w:rsid w:val="00B764B8"/>
    <w:rsid w:val="00B94BE3"/>
    <w:rsid w:val="00BC2518"/>
    <w:rsid w:val="00BD7A44"/>
    <w:rsid w:val="00C259F2"/>
    <w:rsid w:val="00C60CDF"/>
    <w:rsid w:val="00D4146A"/>
    <w:rsid w:val="00D45E69"/>
    <w:rsid w:val="00D46279"/>
    <w:rsid w:val="00D65CDC"/>
    <w:rsid w:val="00D76A11"/>
    <w:rsid w:val="00D81510"/>
    <w:rsid w:val="00D85261"/>
    <w:rsid w:val="00DC1615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E7B52"/>
    <w:rsid w:val="0065549C"/>
    <w:rsid w:val="006958EB"/>
    <w:rsid w:val="006C4A58"/>
    <w:rsid w:val="0081158D"/>
    <w:rsid w:val="00812131"/>
    <w:rsid w:val="008E0349"/>
    <w:rsid w:val="00900097"/>
    <w:rsid w:val="00F255BD"/>
    <w:rsid w:val="00F6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6</cp:revision>
  <cp:lastPrinted>2023-05-23T19:17:00Z</cp:lastPrinted>
  <dcterms:created xsi:type="dcterms:W3CDTF">2023-05-23T19:17:00Z</dcterms:created>
  <dcterms:modified xsi:type="dcterms:W3CDTF">2025-05-08T17:00:00Z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