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4504242D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320AC9">
              <w:rPr>
                <w:rFonts w:ascii="Garamond" w:hAnsi="Garamond"/>
                <w:sz w:val="24"/>
                <w:szCs w:val="24"/>
              </w:rPr>
              <w:t>Jackie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 Keenan – </w:t>
            </w:r>
            <w:r w:rsidR="00320AC9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460890B1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7204DD">
              <w:t>5</w:t>
            </w:r>
            <w:r w:rsidR="009E1052">
              <w:t>-0</w:t>
            </w:r>
            <w:r w:rsidR="00012124">
              <w:t>4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36D9EA5C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7204DD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25"/>
        <w:gridCol w:w="5055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4C709022" w:rsidR="00F43E67" w:rsidRDefault="00012124" w:rsidP="00A457F0">
            <w:r>
              <w:t>Cindy &amp; Peter Fruge</w:t>
            </w:r>
          </w:p>
          <w:p w14:paraId="2AEB0FD1" w14:textId="48B3D177" w:rsidR="00012124" w:rsidRDefault="00012124" w:rsidP="00A457F0">
            <w:r>
              <w:t xml:space="preserve">1062 </w:t>
            </w:r>
            <w:proofErr w:type="spellStart"/>
            <w:r>
              <w:t>Contabella</w:t>
            </w:r>
            <w:proofErr w:type="spellEnd"/>
            <w:r>
              <w:t xml:space="preserve">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5A12F32E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7204DD">
              <w:t>5</w:t>
            </w:r>
            <w:r w:rsidR="00E16E44">
              <w:t xml:space="preserve"> – JUNE 30, 202</w:t>
            </w:r>
            <w:r w:rsidR="007204DD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0E52560B" w:rsidR="00D4146A" w:rsidRPr="001E3C2E" w:rsidRDefault="00E16E44" w:rsidP="0021009B">
            <w:r>
              <w:t>7/</w:t>
            </w:r>
            <w:r w:rsidR="007204DD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7508827E" w:rsidR="00D4146A" w:rsidRPr="001E3C2E" w:rsidRDefault="00E16E44" w:rsidP="00D81510">
            <w:pPr>
              <w:pStyle w:val="Amount"/>
            </w:pPr>
            <w:r>
              <w:t>$8</w:t>
            </w:r>
            <w:r w:rsidR="00320AC9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74896AA9" w:rsidR="00D4146A" w:rsidRPr="001E3C2E" w:rsidRDefault="00E16E44" w:rsidP="00D81510">
            <w:pPr>
              <w:pStyle w:val="Amount"/>
            </w:pPr>
            <w:r>
              <w:t>$8</w:t>
            </w:r>
            <w:r w:rsidR="00320AC9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011F71C7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320AC9">
              <w:t>46</w:t>
            </w:r>
            <w:r w:rsidR="00E16E44">
              <w:t>.00</w:t>
            </w:r>
          </w:p>
        </w:tc>
      </w:tr>
    </w:tbl>
    <w:p w14:paraId="1160E3D2" w14:textId="4EBA244C" w:rsidR="00A457F0" w:rsidRPr="007204DD" w:rsidRDefault="00A457F0" w:rsidP="00A457F0">
      <w:pPr>
        <w:rPr>
          <w:b/>
          <w:sz w:val="24"/>
          <w:szCs w:val="24"/>
        </w:rPr>
      </w:pPr>
      <w:r w:rsidRPr="007204DD">
        <w:rPr>
          <w:b/>
          <w:sz w:val="24"/>
          <w:szCs w:val="24"/>
          <w:highlight w:val="yellow"/>
        </w:rPr>
        <w:t>Make check</w:t>
      </w:r>
      <w:r w:rsidR="007204DD" w:rsidRPr="007204DD">
        <w:rPr>
          <w:b/>
          <w:sz w:val="24"/>
          <w:szCs w:val="24"/>
          <w:highlight w:val="yellow"/>
        </w:rPr>
        <w:t xml:space="preserve"> </w:t>
      </w:r>
      <w:r w:rsidRPr="007204DD">
        <w:rPr>
          <w:b/>
          <w:sz w:val="24"/>
          <w:szCs w:val="24"/>
          <w:highlight w:val="yellow"/>
        </w:rPr>
        <w:t>payable to</w:t>
      </w:r>
      <w:r w:rsidR="005B65ED" w:rsidRPr="007204DD">
        <w:rPr>
          <w:b/>
          <w:sz w:val="24"/>
          <w:szCs w:val="24"/>
          <w:highlight w:val="yellow"/>
        </w:rPr>
        <w:t>:</w:t>
      </w:r>
      <w:r w:rsidRPr="007204DD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7204DD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7204DD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7204DD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7204DD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12124"/>
    <w:rsid w:val="00071412"/>
    <w:rsid w:val="00156FCD"/>
    <w:rsid w:val="001E3C2E"/>
    <w:rsid w:val="0021009B"/>
    <w:rsid w:val="002E09CB"/>
    <w:rsid w:val="00320AC9"/>
    <w:rsid w:val="00322356"/>
    <w:rsid w:val="00341D54"/>
    <w:rsid w:val="003F03CA"/>
    <w:rsid w:val="00473FA7"/>
    <w:rsid w:val="004C441F"/>
    <w:rsid w:val="005404D4"/>
    <w:rsid w:val="005A6D66"/>
    <w:rsid w:val="005B65ED"/>
    <w:rsid w:val="005E275F"/>
    <w:rsid w:val="00640AAC"/>
    <w:rsid w:val="006958EB"/>
    <w:rsid w:val="006C4A58"/>
    <w:rsid w:val="007204DD"/>
    <w:rsid w:val="00760177"/>
    <w:rsid w:val="00774EB5"/>
    <w:rsid w:val="00793F75"/>
    <w:rsid w:val="007F3D8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764B8"/>
    <w:rsid w:val="00B94BE3"/>
    <w:rsid w:val="00BC2518"/>
    <w:rsid w:val="00BD7A44"/>
    <w:rsid w:val="00C259F2"/>
    <w:rsid w:val="00C60CDF"/>
    <w:rsid w:val="00D4146A"/>
    <w:rsid w:val="00D45E69"/>
    <w:rsid w:val="00D46279"/>
    <w:rsid w:val="00D76A11"/>
    <w:rsid w:val="00D81510"/>
    <w:rsid w:val="00E05F2E"/>
    <w:rsid w:val="00E16E44"/>
    <w:rsid w:val="00E6107D"/>
    <w:rsid w:val="00E862B0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2755E3"/>
    <w:rsid w:val="0065549C"/>
    <w:rsid w:val="006958EB"/>
    <w:rsid w:val="006C4A58"/>
    <w:rsid w:val="00900097"/>
    <w:rsid w:val="00A83A32"/>
    <w:rsid w:val="00F03AF1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5</cp:revision>
  <cp:lastPrinted>2023-05-23T18:48:00Z</cp:lastPrinted>
  <dcterms:created xsi:type="dcterms:W3CDTF">2023-05-23T18:53:00Z</dcterms:created>
  <dcterms:modified xsi:type="dcterms:W3CDTF">2025-05-08T16:35:00Z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